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银龄福卡样卡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pict>
          <v:shape id="_x0000_i1025" o:spt="75" alt="12fd97a0afaeba525612c0a6a3b5128" type="#_x0000_t75" style="height:283.5pt;width:450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老年人持本人身份证至福建海峡银行线下网点即可办理。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D24B0-893F-4847-B28D-F389152F94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9F4752-6AB6-4D45-85F9-D9DF686F620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8A0353-B88C-4897-A468-C5F4FD3A98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5AAD1C-F217-48AF-9846-1CAA75637D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ZjM2QyYTg4MWJiZmM0ZDRiN2QzODNhYmJmZmYyNGMifQ=="/>
  </w:docVars>
  <w:rsids>
    <w:rsidRoot w:val="004D13F3"/>
    <w:rsid w:val="00037683"/>
    <w:rsid w:val="003B306E"/>
    <w:rsid w:val="004D13F3"/>
    <w:rsid w:val="008A193C"/>
    <w:rsid w:val="00CF3752"/>
    <w:rsid w:val="00F20B21"/>
    <w:rsid w:val="00F9240C"/>
    <w:rsid w:val="0155444B"/>
    <w:rsid w:val="01F12EF6"/>
    <w:rsid w:val="073E26D0"/>
    <w:rsid w:val="078626E0"/>
    <w:rsid w:val="07B471FE"/>
    <w:rsid w:val="0ACD390D"/>
    <w:rsid w:val="0B4963C4"/>
    <w:rsid w:val="0BE85B82"/>
    <w:rsid w:val="0CA13CF1"/>
    <w:rsid w:val="0CF15EF4"/>
    <w:rsid w:val="11883F93"/>
    <w:rsid w:val="11E64F7B"/>
    <w:rsid w:val="17410230"/>
    <w:rsid w:val="182334C8"/>
    <w:rsid w:val="196E2650"/>
    <w:rsid w:val="1CC134C8"/>
    <w:rsid w:val="1D3135B5"/>
    <w:rsid w:val="1D63160B"/>
    <w:rsid w:val="1E560677"/>
    <w:rsid w:val="1EA53EE0"/>
    <w:rsid w:val="21915279"/>
    <w:rsid w:val="21B05AC2"/>
    <w:rsid w:val="235D796A"/>
    <w:rsid w:val="24BD56F9"/>
    <w:rsid w:val="25157BD4"/>
    <w:rsid w:val="2A2F0626"/>
    <w:rsid w:val="2FC505B4"/>
    <w:rsid w:val="307811C9"/>
    <w:rsid w:val="30965225"/>
    <w:rsid w:val="349A4AF6"/>
    <w:rsid w:val="34C6009E"/>
    <w:rsid w:val="35BA19E1"/>
    <w:rsid w:val="36972162"/>
    <w:rsid w:val="376F5918"/>
    <w:rsid w:val="3A683EAD"/>
    <w:rsid w:val="3AC211A4"/>
    <w:rsid w:val="3B6BC0C8"/>
    <w:rsid w:val="3B8D1DDC"/>
    <w:rsid w:val="3BBB47F0"/>
    <w:rsid w:val="3E9F12FE"/>
    <w:rsid w:val="4051183D"/>
    <w:rsid w:val="421A78B5"/>
    <w:rsid w:val="467C225D"/>
    <w:rsid w:val="46C10A14"/>
    <w:rsid w:val="47FD3CCE"/>
    <w:rsid w:val="49551197"/>
    <w:rsid w:val="49AF49C7"/>
    <w:rsid w:val="4A9C16F8"/>
    <w:rsid w:val="4BDFC2BE"/>
    <w:rsid w:val="4E2358DF"/>
    <w:rsid w:val="4E3819D2"/>
    <w:rsid w:val="4E714F55"/>
    <w:rsid w:val="4ECA4B20"/>
    <w:rsid w:val="5137490C"/>
    <w:rsid w:val="51377968"/>
    <w:rsid w:val="52873D64"/>
    <w:rsid w:val="528C04E4"/>
    <w:rsid w:val="53DD5E7E"/>
    <w:rsid w:val="55B13F72"/>
    <w:rsid w:val="57D7D510"/>
    <w:rsid w:val="59432E26"/>
    <w:rsid w:val="5954203D"/>
    <w:rsid w:val="5A252B25"/>
    <w:rsid w:val="5BE343C9"/>
    <w:rsid w:val="5C5742ED"/>
    <w:rsid w:val="5D436D0E"/>
    <w:rsid w:val="5E3B360D"/>
    <w:rsid w:val="5F06135B"/>
    <w:rsid w:val="5F3C2FAC"/>
    <w:rsid w:val="5FAD1812"/>
    <w:rsid w:val="614B57FF"/>
    <w:rsid w:val="62AE1DD8"/>
    <w:rsid w:val="65856C59"/>
    <w:rsid w:val="667C3214"/>
    <w:rsid w:val="672B1124"/>
    <w:rsid w:val="67C00CAC"/>
    <w:rsid w:val="67F7D286"/>
    <w:rsid w:val="685C7FAA"/>
    <w:rsid w:val="68C15D70"/>
    <w:rsid w:val="6904280A"/>
    <w:rsid w:val="6B9F0F6D"/>
    <w:rsid w:val="6C39177E"/>
    <w:rsid w:val="6D277E77"/>
    <w:rsid w:val="6E154C93"/>
    <w:rsid w:val="6FDBBFE3"/>
    <w:rsid w:val="70344AE8"/>
    <w:rsid w:val="745725CE"/>
    <w:rsid w:val="76B941D4"/>
    <w:rsid w:val="778B4BF0"/>
    <w:rsid w:val="77CB4FA5"/>
    <w:rsid w:val="7A5A6A59"/>
    <w:rsid w:val="7ABB4755"/>
    <w:rsid w:val="7B824285"/>
    <w:rsid w:val="7B8E29B3"/>
    <w:rsid w:val="7C854F57"/>
    <w:rsid w:val="7D767A36"/>
    <w:rsid w:val="7DF4437A"/>
    <w:rsid w:val="7DFA86FE"/>
    <w:rsid w:val="7DFDFF4F"/>
    <w:rsid w:val="7E77F0A2"/>
    <w:rsid w:val="7F6FC99D"/>
    <w:rsid w:val="7F92701B"/>
    <w:rsid w:val="7FBF2156"/>
    <w:rsid w:val="7FFF4C5F"/>
    <w:rsid w:val="8AEBEF95"/>
    <w:rsid w:val="9FFFFF07"/>
    <w:rsid w:val="A66C9003"/>
    <w:rsid w:val="BEEDC0E9"/>
    <w:rsid w:val="C47720E5"/>
    <w:rsid w:val="D2FF688D"/>
    <w:rsid w:val="E4BF7EDA"/>
    <w:rsid w:val="EFB6A515"/>
    <w:rsid w:val="F4FBC56D"/>
    <w:rsid w:val="F77F6F50"/>
    <w:rsid w:val="F7BFFF40"/>
    <w:rsid w:val="F7C690B8"/>
    <w:rsid w:val="F9FF289D"/>
    <w:rsid w:val="FBD3A05E"/>
    <w:rsid w:val="FDB90355"/>
    <w:rsid w:val="FFBF0994"/>
    <w:rsid w:val="FFFEF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Balloon Text Char"/>
    <w:basedOn w:val="7"/>
    <w:link w:val="2"/>
    <w:semiHidden/>
    <w:qFormat/>
    <w:uiPriority w:val="99"/>
    <w:rPr>
      <w:rFonts w:ascii="Calibri" w:hAnsi="Calibri" w:cs="宋体"/>
      <w:sz w:val="0"/>
      <w:szCs w:val="0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61</Words>
  <Characters>63</Characters>
  <Lines>0</Lines>
  <Paragraphs>0</Paragraphs>
  <TotalTime>21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2022-02-13T17:18:00Z</dcterms:created>
  <dc:creator>Administrator</dc:creator>
  <cp:lastModifiedBy>没有蛀牙。</cp:lastModifiedBy>
  <cp:lastPrinted>2022-12-05T01:36:00Z</cp:lastPrinted>
  <dcterms:modified xsi:type="dcterms:W3CDTF">2022-12-09T07:21:54Z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B5C9265293264CDAA8B51FF6DA091C7E</vt:lpwstr>
  </property>
</Properties>
</file>