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93" w:rsidRDefault="00D62293">
      <w:pPr>
        <w:pStyle w:val="NormalWeb"/>
        <w:widowControl/>
        <w:spacing w:line="560" w:lineRule="exact"/>
        <w:ind w:firstLine="2183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守</w:t>
      </w:r>
      <w:r>
        <w:rPr>
          <w:rFonts w:ascii="黑体" w:eastAsia="黑体" w:hAnsi="黑体" w:cs="黑体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信</w:t>
      </w:r>
      <w:r>
        <w:rPr>
          <w:rFonts w:ascii="黑体" w:eastAsia="黑体" w:hAnsi="黑体" w:cs="黑体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承</w:t>
      </w:r>
      <w:r>
        <w:rPr>
          <w:rFonts w:ascii="黑体" w:eastAsia="黑体" w:hAnsi="黑体" w:cs="黑体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诺</w:t>
      </w:r>
      <w:r>
        <w:rPr>
          <w:rFonts w:ascii="黑体" w:eastAsia="黑体" w:hAnsi="黑体" w:cs="黑体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书</w:t>
      </w:r>
    </w:p>
    <w:p w:rsidR="00D62293" w:rsidRDefault="00D62293" w:rsidP="00D149FA">
      <w:pPr>
        <w:widowControl/>
        <w:shd w:val="clear" w:color="auto" w:fill="FFFFFF"/>
        <w:spacing w:line="520" w:lineRule="exact"/>
        <w:ind w:firstLineChars="100" w:firstLine="31680"/>
        <w:rPr>
          <w:rFonts w:ascii="仿宋_GB2312" w:eastAsia="仿宋_GB2312" w:hAnsi="仿宋_GB2312" w:cs="Times New Roman"/>
          <w:sz w:val="32"/>
          <w:szCs w:val="32"/>
          <w:u w:val="single"/>
        </w:rPr>
      </w:pPr>
    </w:p>
    <w:p w:rsidR="00D62293" w:rsidRDefault="00D62293" w:rsidP="00D149FA">
      <w:pPr>
        <w:widowControl/>
        <w:shd w:val="clear" w:color="auto" w:fill="FFFFFF"/>
        <w:spacing w:line="700" w:lineRule="exact"/>
        <w:ind w:firstLineChars="1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郑重承诺：</w:t>
      </w:r>
    </w:p>
    <w:p w:rsidR="00D62293" w:rsidRDefault="00D62293" w:rsidP="00D149FA">
      <w:pPr>
        <w:widowControl/>
        <w:shd w:val="clear" w:color="auto" w:fill="FFFFFF"/>
        <w:spacing w:line="7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 w:rsidR="00D62293" w:rsidRDefault="00D62293" w:rsidP="00D149FA">
      <w:pPr>
        <w:pStyle w:val="BodyText"/>
        <w:widowControl/>
        <w:shd w:val="clear" w:color="auto" w:fill="FFFFFF"/>
        <w:spacing w:after="0" w:line="7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同意通过国家企业信用信息公示系统公示本承诺书。</w:t>
      </w:r>
    </w:p>
    <w:p w:rsidR="00D62293" w:rsidRDefault="00D62293" w:rsidP="00D149FA">
      <w:pPr>
        <w:widowControl/>
        <w:shd w:val="clear" w:color="auto" w:fill="FFFFFF"/>
        <w:spacing w:line="7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</w:p>
    <w:p w:rsidR="00D62293" w:rsidRDefault="00D62293" w:rsidP="00D149FA">
      <w:pPr>
        <w:widowControl/>
        <w:shd w:val="clear" w:color="auto" w:fill="FFFFFF"/>
        <w:spacing w:line="700" w:lineRule="exact"/>
        <w:ind w:firstLineChars="145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D62293" w:rsidRDefault="00D62293" w:rsidP="00D149FA">
      <w:pPr>
        <w:widowControl/>
        <w:shd w:val="clear" w:color="auto" w:fill="FFFFFF"/>
        <w:spacing w:line="700" w:lineRule="exact"/>
        <w:ind w:firstLineChars="14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承诺单位（公章）</w:t>
      </w:r>
    </w:p>
    <w:p w:rsidR="00D62293" w:rsidRDefault="00D62293" w:rsidP="00D149FA">
      <w:pPr>
        <w:widowControl/>
        <w:shd w:val="clear" w:color="auto" w:fill="FFFFFF"/>
        <w:spacing w:line="7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法定代表人（负责人、经营者、自然人）签字：</w:t>
      </w:r>
    </w:p>
    <w:p w:rsidR="00D62293" w:rsidRDefault="00D62293" w:rsidP="00D149FA">
      <w:pPr>
        <w:widowControl/>
        <w:shd w:val="clear" w:color="auto" w:fill="FFFFFF"/>
        <w:spacing w:line="7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62293" w:rsidRDefault="00D62293" w:rsidP="00D149FA">
      <w:pPr>
        <w:spacing w:line="560" w:lineRule="exact"/>
        <w:ind w:firstLineChars="14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D62293" w:rsidRDefault="00D62293">
      <w:pPr>
        <w:pStyle w:val="PlainText"/>
        <w:rPr>
          <w:rFonts w:ascii="黑体" w:eastAsia="黑体" w:hAnsi="黑体" w:cs="Times New Roman"/>
          <w:sz w:val="44"/>
          <w:szCs w:val="44"/>
          <w:u w:val="single"/>
        </w:rPr>
      </w:pPr>
    </w:p>
    <w:p w:rsidR="00D62293" w:rsidRDefault="00D62293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</w:p>
    <w:sectPr w:rsidR="00D62293" w:rsidSect="00E3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Q2ODNhZmFiMzI1NjVkYWFlY2Y4MjEwZGEwZmI4NjkifQ=="/>
  </w:docVars>
  <w:rsids>
    <w:rsidRoot w:val="00E32053"/>
    <w:rsid w:val="001F6EF4"/>
    <w:rsid w:val="00200FCD"/>
    <w:rsid w:val="002F44F2"/>
    <w:rsid w:val="00462AA5"/>
    <w:rsid w:val="004C2B3B"/>
    <w:rsid w:val="004F4211"/>
    <w:rsid w:val="005A1318"/>
    <w:rsid w:val="006A4907"/>
    <w:rsid w:val="006A60A4"/>
    <w:rsid w:val="007A734A"/>
    <w:rsid w:val="00942267"/>
    <w:rsid w:val="00A779CE"/>
    <w:rsid w:val="00AF71E6"/>
    <w:rsid w:val="00B44013"/>
    <w:rsid w:val="00C7331D"/>
    <w:rsid w:val="00D149FA"/>
    <w:rsid w:val="00D32C69"/>
    <w:rsid w:val="00D62293"/>
    <w:rsid w:val="00D96EF6"/>
    <w:rsid w:val="00E32053"/>
    <w:rsid w:val="0A1C1A19"/>
    <w:rsid w:val="0F9C6018"/>
    <w:rsid w:val="1A3329FB"/>
    <w:rsid w:val="1B9121D3"/>
    <w:rsid w:val="1CEA7422"/>
    <w:rsid w:val="23EE74D2"/>
    <w:rsid w:val="27F51790"/>
    <w:rsid w:val="2FC616AE"/>
    <w:rsid w:val="30B41CCC"/>
    <w:rsid w:val="3852094B"/>
    <w:rsid w:val="3ACD1B62"/>
    <w:rsid w:val="3F186871"/>
    <w:rsid w:val="3F2F6FBC"/>
    <w:rsid w:val="412C782A"/>
    <w:rsid w:val="43FF0722"/>
    <w:rsid w:val="4BF20B16"/>
    <w:rsid w:val="52D764AD"/>
    <w:rsid w:val="5D5D7D05"/>
    <w:rsid w:val="60C413D5"/>
    <w:rsid w:val="64BD0AE6"/>
    <w:rsid w:val="72242372"/>
    <w:rsid w:val="73C5397B"/>
    <w:rsid w:val="7444622E"/>
    <w:rsid w:val="791964DF"/>
    <w:rsid w:val="798017B9"/>
    <w:rsid w:val="7F3C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5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320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6EF4"/>
    <w:rPr>
      <w:rFonts w:ascii="Calibri" w:hAnsi="Calibri" w:cs="Calibri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E32053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F6EF4"/>
    <w:rPr>
      <w:rFonts w:ascii="宋体" w:hAnsi="Courier New" w:cs="宋体"/>
      <w:sz w:val="21"/>
      <w:szCs w:val="21"/>
    </w:rPr>
  </w:style>
  <w:style w:type="paragraph" w:styleId="NormalWeb">
    <w:name w:val="Normal (Web)"/>
    <w:basedOn w:val="Normal"/>
    <w:uiPriority w:val="99"/>
    <w:rsid w:val="00E320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1018</TotalTime>
  <Pages>1</Pages>
  <Words>36</Words>
  <Characters>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黄书铭</cp:lastModifiedBy>
  <cp:revision>5</cp:revision>
  <dcterms:created xsi:type="dcterms:W3CDTF">2022-07-06T07:14:00Z</dcterms:created>
  <dcterms:modified xsi:type="dcterms:W3CDTF">2024-07-04T07:18:00Z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A769F28FFD904DE1BFCC25D0CEB1FFF5</vt:lpwstr>
  </property>
</Properties>
</file>